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2C" w:rsidRPr="00851D73" w:rsidRDefault="0028482C" w:rsidP="00041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D73">
        <w:rPr>
          <w:rFonts w:ascii="Times New Roman" w:hAnsi="Times New Roman"/>
          <w:b/>
          <w:sz w:val="24"/>
          <w:szCs w:val="24"/>
        </w:rPr>
        <w:t>Аннотации обязательных лекционных курсов</w:t>
      </w:r>
    </w:p>
    <w:p w:rsidR="0028482C" w:rsidRDefault="0028482C" w:rsidP="00041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482C" w:rsidRPr="00265958" w:rsidRDefault="0028482C" w:rsidP="00041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958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28482C" w:rsidRPr="00AC24CE" w:rsidRDefault="0028482C" w:rsidP="00AC24CE">
      <w:pPr>
        <w:jc w:val="center"/>
        <w:rPr>
          <w:rFonts w:ascii="Times New Roman" w:hAnsi="Times New Roman"/>
          <w:sz w:val="24"/>
          <w:szCs w:val="24"/>
        </w:rPr>
      </w:pPr>
      <w:r w:rsidRPr="00AC24CE">
        <w:rPr>
          <w:rFonts w:ascii="Times New Roman" w:hAnsi="Times New Roman"/>
          <w:sz w:val="24"/>
          <w:szCs w:val="24"/>
        </w:rPr>
        <w:t>02.06.01 Компьютерные и информационные науки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969"/>
        <w:gridCol w:w="2409"/>
        <w:gridCol w:w="7722"/>
      </w:tblGrid>
      <w:tr w:rsidR="0028482C" w:rsidRPr="00C9645B" w:rsidTr="00C9645B">
        <w:tc>
          <w:tcPr>
            <w:tcW w:w="1668" w:type="dxa"/>
          </w:tcPr>
          <w:p w:rsidR="0028482C" w:rsidRPr="00C9645B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45B"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</w:t>
            </w:r>
          </w:p>
        </w:tc>
        <w:tc>
          <w:tcPr>
            <w:tcW w:w="3969" w:type="dxa"/>
          </w:tcPr>
          <w:p w:rsidR="0028482C" w:rsidRPr="00C9645B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9645B">
              <w:rPr>
                <w:rFonts w:ascii="Times New Roman" w:hAnsi="Times New Roman"/>
                <w:b/>
                <w:sz w:val="24"/>
                <w:szCs w:val="24"/>
              </w:rPr>
              <w:t>азвание курса</w:t>
            </w:r>
          </w:p>
          <w:p w:rsidR="0028482C" w:rsidRPr="00C9645B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8482C" w:rsidRPr="00C9645B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C9645B">
              <w:rPr>
                <w:rFonts w:ascii="Times New Roman" w:hAnsi="Times New Roman"/>
                <w:b/>
                <w:sz w:val="24"/>
                <w:szCs w:val="24"/>
              </w:rPr>
              <w:t>ектор</w:t>
            </w:r>
          </w:p>
        </w:tc>
        <w:tc>
          <w:tcPr>
            <w:tcW w:w="7722" w:type="dxa"/>
          </w:tcPr>
          <w:p w:rsidR="0028482C" w:rsidRPr="00C9645B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28482C" w:rsidRPr="00C9645B" w:rsidTr="00C9645B">
        <w:tc>
          <w:tcPr>
            <w:tcW w:w="1668" w:type="dxa"/>
          </w:tcPr>
          <w:p w:rsidR="0028482C" w:rsidRPr="00C84822" w:rsidRDefault="0028482C" w:rsidP="00B2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822">
              <w:rPr>
                <w:rFonts w:ascii="Times New Roman" w:hAnsi="Times New Roman"/>
                <w:sz w:val="24"/>
                <w:szCs w:val="24"/>
              </w:rPr>
              <w:t>01.01.07</w:t>
            </w:r>
          </w:p>
        </w:tc>
        <w:tc>
          <w:tcPr>
            <w:tcW w:w="3969" w:type="dxa"/>
          </w:tcPr>
          <w:p w:rsidR="0028482C" w:rsidRPr="00C9645B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45B">
              <w:rPr>
                <w:rFonts w:ascii="Times New Roman" w:hAnsi="Times New Roman"/>
                <w:sz w:val="24"/>
                <w:szCs w:val="24"/>
              </w:rPr>
              <w:t>1) Численные методы.</w:t>
            </w: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Pr="00C9645B" w:rsidRDefault="0028482C" w:rsidP="00B2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45B">
              <w:rPr>
                <w:rFonts w:ascii="Times New Roman" w:hAnsi="Times New Roman"/>
                <w:sz w:val="24"/>
                <w:szCs w:val="24"/>
              </w:rPr>
              <w:t>2) Дифференциальные уравнения и математическое моделирование.</w:t>
            </w:r>
          </w:p>
        </w:tc>
        <w:tc>
          <w:tcPr>
            <w:tcW w:w="2409" w:type="dxa"/>
          </w:tcPr>
          <w:p w:rsidR="0028482C" w:rsidRPr="00C9645B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5B">
              <w:rPr>
                <w:rFonts w:ascii="Times New Roman" w:hAnsi="Times New Roman"/>
                <w:sz w:val="24"/>
                <w:szCs w:val="24"/>
              </w:rPr>
              <w:t>С.В. Богомолов</w:t>
            </w: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Pr="00C9645B" w:rsidRDefault="0028482C" w:rsidP="00C8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5B">
              <w:rPr>
                <w:rFonts w:ascii="Times New Roman" w:hAnsi="Times New Roman"/>
                <w:sz w:val="24"/>
                <w:szCs w:val="24"/>
              </w:rPr>
              <w:t>Г.Г. Еленин</w:t>
            </w:r>
          </w:p>
        </w:tc>
        <w:tc>
          <w:tcPr>
            <w:tcW w:w="7722" w:type="dxa"/>
          </w:tcPr>
          <w:p w:rsidR="0028482C" w:rsidRPr="00C84822" w:rsidRDefault="0028482C" w:rsidP="00C8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22">
              <w:rPr>
                <w:rFonts w:ascii="Times New Roman" w:hAnsi="Times New Roman"/>
                <w:sz w:val="24"/>
                <w:szCs w:val="24"/>
              </w:rPr>
              <w:t>1)Целью освоения курса «Численные методы» является расширение навыков у аспирантов в численном решении типовых задач алгебры, математического анализа, обыкновенных дифференциальных уравнений и уравнений математической физики. Для достижения цели рассматриваются такие методы, которые выдержали испытание практикой и применяются для решения реальных прикладных задач. У слушателей этого курса формируется представление о том, как возникали и развивались понятия, идеи и приемы численных методов. Определяются роль и место численных методов в системе математических знаний. Устанавливаются связи между различными разделами математики и численными методами.</w:t>
            </w:r>
          </w:p>
          <w:p w:rsidR="0028482C" w:rsidRDefault="0028482C" w:rsidP="00C8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22">
              <w:rPr>
                <w:rFonts w:ascii="Times New Roman" w:hAnsi="Times New Roman"/>
                <w:sz w:val="24"/>
                <w:szCs w:val="24"/>
              </w:rPr>
              <w:t xml:space="preserve">      Курс ставит своей целью освоение основ вычислительных методов математического моделирования. Изучаются методы построения дискретных моделей, пригодных для компьютерного анализа основных классов задач, возникающих в науке и технике. Фундаментальным является вопрос о соответствии построенного алгоритма изучаемому явлению, а именно, понятия аппроксимации, устойчивости и сходимости</w:t>
            </w:r>
          </w:p>
          <w:p w:rsidR="0028482C" w:rsidRDefault="0028482C" w:rsidP="00C8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2C" w:rsidRPr="00C9645B" w:rsidRDefault="0028482C" w:rsidP="00C8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DE">
              <w:rPr>
                <w:rFonts w:ascii="Times New Roman" w:hAnsi="Times New Roman"/>
                <w:sz w:val="24"/>
                <w:szCs w:val="24"/>
              </w:rPr>
              <w:t>2) Курс «Дифференциальные уравнения и математическое моделирование» предназначен для аспирантов и направлен на овладение современными методами построения и анализа математических моделей, возникающих при решении естественнонаучных и прикладных задач в междисциплинарных областях. В основе рассматриваемого круга математических моделей лежат системы дифференциальных уравнений различного вида. На лекциях используются компьютерные презентации. Контроль эффективности освоения материала осуществляется путем регулярного опроса. Окончательная оценка определяется на итоговом экзамене.</w:t>
            </w:r>
          </w:p>
        </w:tc>
      </w:tr>
    </w:tbl>
    <w:p w:rsidR="0028482C" w:rsidRPr="00C9645B" w:rsidRDefault="0028482C" w:rsidP="00A91CA8">
      <w:pPr>
        <w:spacing w:after="0"/>
        <w:rPr>
          <w:rFonts w:ascii="Times New Roman" w:hAnsi="Times New Roman"/>
          <w:sz w:val="24"/>
          <w:szCs w:val="24"/>
        </w:rPr>
      </w:pPr>
    </w:p>
    <w:sectPr w:rsidR="0028482C" w:rsidRPr="00C9645B" w:rsidSect="000B67DE">
      <w:footerReference w:type="even" r:id="rId6"/>
      <w:footerReference w:type="default" r:id="rId7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2C" w:rsidRDefault="0028482C" w:rsidP="001F0107">
      <w:pPr>
        <w:spacing w:after="0" w:line="240" w:lineRule="auto"/>
      </w:pPr>
      <w:r>
        <w:separator/>
      </w:r>
    </w:p>
  </w:endnote>
  <w:endnote w:type="continuationSeparator" w:id="0">
    <w:p w:rsidR="0028482C" w:rsidRDefault="0028482C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2C" w:rsidRDefault="0028482C" w:rsidP="00834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82C" w:rsidRDefault="0028482C" w:rsidP="000B67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2C" w:rsidRDefault="0028482C" w:rsidP="00834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482C" w:rsidRDefault="0028482C" w:rsidP="000B67DE">
    <w:pPr>
      <w:pStyle w:val="Footer"/>
      <w:ind w:right="360"/>
      <w:jc w:val="center"/>
    </w:pPr>
  </w:p>
  <w:p w:rsidR="0028482C" w:rsidRDefault="00284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2C" w:rsidRDefault="0028482C" w:rsidP="001F0107">
      <w:pPr>
        <w:spacing w:after="0" w:line="240" w:lineRule="auto"/>
      </w:pPr>
      <w:r>
        <w:separator/>
      </w:r>
    </w:p>
  </w:footnote>
  <w:footnote w:type="continuationSeparator" w:id="0">
    <w:p w:rsidR="0028482C" w:rsidRDefault="0028482C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CA8"/>
    <w:rsid w:val="00041E89"/>
    <w:rsid w:val="00051E98"/>
    <w:rsid w:val="000B67DE"/>
    <w:rsid w:val="000B6C2F"/>
    <w:rsid w:val="000D78E3"/>
    <w:rsid w:val="00131364"/>
    <w:rsid w:val="001A445B"/>
    <w:rsid w:val="001F0107"/>
    <w:rsid w:val="00254201"/>
    <w:rsid w:val="00265958"/>
    <w:rsid w:val="0028482C"/>
    <w:rsid w:val="002A3F43"/>
    <w:rsid w:val="002B054A"/>
    <w:rsid w:val="002B0C62"/>
    <w:rsid w:val="002D1EB2"/>
    <w:rsid w:val="00313ED4"/>
    <w:rsid w:val="003215E6"/>
    <w:rsid w:val="00483436"/>
    <w:rsid w:val="004926B4"/>
    <w:rsid w:val="004F049D"/>
    <w:rsid w:val="005447EF"/>
    <w:rsid w:val="00545D92"/>
    <w:rsid w:val="005A4956"/>
    <w:rsid w:val="005C57F9"/>
    <w:rsid w:val="005D469E"/>
    <w:rsid w:val="006522B8"/>
    <w:rsid w:val="00680659"/>
    <w:rsid w:val="007269A8"/>
    <w:rsid w:val="007440C1"/>
    <w:rsid w:val="007D5E15"/>
    <w:rsid w:val="0083476A"/>
    <w:rsid w:val="00851D73"/>
    <w:rsid w:val="008F58E5"/>
    <w:rsid w:val="0090111A"/>
    <w:rsid w:val="00906E39"/>
    <w:rsid w:val="00916664"/>
    <w:rsid w:val="00923207"/>
    <w:rsid w:val="00947CE1"/>
    <w:rsid w:val="009A7512"/>
    <w:rsid w:val="009D1168"/>
    <w:rsid w:val="00A16FF8"/>
    <w:rsid w:val="00A91CA8"/>
    <w:rsid w:val="00AC24CE"/>
    <w:rsid w:val="00B00283"/>
    <w:rsid w:val="00B220D3"/>
    <w:rsid w:val="00B65D63"/>
    <w:rsid w:val="00B85385"/>
    <w:rsid w:val="00BD0FEF"/>
    <w:rsid w:val="00C20490"/>
    <w:rsid w:val="00C84822"/>
    <w:rsid w:val="00C84D0F"/>
    <w:rsid w:val="00C9645B"/>
    <w:rsid w:val="00CE56BC"/>
    <w:rsid w:val="00CF18C6"/>
    <w:rsid w:val="00D02AD9"/>
    <w:rsid w:val="00D47FB4"/>
    <w:rsid w:val="00D7223A"/>
    <w:rsid w:val="00DA28C6"/>
    <w:rsid w:val="00DD57F1"/>
    <w:rsid w:val="00DF3F51"/>
    <w:rsid w:val="00E36C73"/>
    <w:rsid w:val="00E45925"/>
    <w:rsid w:val="00E93CE0"/>
    <w:rsid w:val="00E9617D"/>
    <w:rsid w:val="00EA6031"/>
    <w:rsid w:val="00EE3677"/>
    <w:rsid w:val="00F15D71"/>
    <w:rsid w:val="00F30ECF"/>
    <w:rsid w:val="00F3594B"/>
    <w:rsid w:val="00F3637D"/>
    <w:rsid w:val="00F57446"/>
    <w:rsid w:val="00F65545"/>
    <w:rsid w:val="00FA264D"/>
    <w:rsid w:val="00FD7035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1C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01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107"/>
    <w:rPr>
      <w:rFonts w:cs="Times New Roman"/>
    </w:rPr>
  </w:style>
  <w:style w:type="character" w:styleId="PageNumber">
    <w:name w:val="page number"/>
    <w:basedOn w:val="DefaultParagraphFont"/>
    <w:uiPriority w:val="99"/>
    <w:rsid w:val="000B67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</Pages>
  <Words>291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khailov</dc:creator>
  <cp:keywords/>
  <dc:description/>
  <cp:lastModifiedBy>Irina</cp:lastModifiedBy>
  <cp:revision>26</cp:revision>
  <cp:lastPrinted>2014-05-29T10:58:00Z</cp:lastPrinted>
  <dcterms:created xsi:type="dcterms:W3CDTF">2014-05-29T08:47:00Z</dcterms:created>
  <dcterms:modified xsi:type="dcterms:W3CDTF">2015-09-18T09:53:00Z</dcterms:modified>
</cp:coreProperties>
</file>